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FD" w:rsidRPr="00092075" w:rsidRDefault="00F001FD">
      <w:pPr>
        <w:spacing w:after="0" w:line="408" w:lineRule="auto"/>
        <w:ind w:left="120"/>
        <w:jc w:val="center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‌‌‌</w:t>
      </w:r>
    </w:p>
    <w:p w:rsidR="00F001FD" w:rsidRPr="00777673" w:rsidRDefault="00F001FD" w:rsidP="0077767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092075">
        <w:rPr>
          <w:rFonts w:ascii="Times New Roman" w:hAnsi="Times New Roman"/>
          <w:color w:val="000000"/>
          <w:sz w:val="28"/>
          <w:lang w:val="ru-RU"/>
        </w:rPr>
        <w:t>​</w:t>
      </w:r>
      <w:r w:rsidRPr="00777673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бюджетное общеобразовательное учреждение </w:t>
      </w:r>
    </w:p>
    <w:p w:rsidR="00F001FD" w:rsidRPr="00777673" w:rsidRDefault="00F001FD" w:rsidP="00777673">
      <w:pPr>
        <w:spacing w:after="0" w:line="408" w:lineRule="auto"/>
        <w:ind w:left="120"/>
        <w:jc w:val="center"/>
        <w:rPr>
          <w:lang w:val="ru-RU"/>
        </w:rPr>
      </w:pPr>
      <w:r w:rsidRPr="00777673">
        <w:rPr>
          <w:rFonts w:ascii="Times New Roman" w:hAnsi="Times New Roman"/>
          <w:b/>
          <w:color w:val="000000"/>
          <w:sz w:val="28"/>
          <w:lang w:val="ru-RU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6 г"/>
        </w:smartTagPr>
        <w:r w:rsidRPr="00777673">
          <w:rPr>
            <w:rFonts w:ascii="Times New Roman" w:hAnsi="Times New Roman"/>
            <w:b/>
            <w:color w:val="000000"/>
            <w:sz w:val="28"/>
            <w:lang w:val="ru-RU"/>
          </w:rPr>
          <w:t>6 г</w:t>
        </w:r>
      </w:smartTag>
      <w:r w:rsidRPr="00777673">
        <w:rPr>
          <w:rFonts w:ascii="Times New Roman" w:hAnsi="Times New Roman"/>
          <w:b/>
          <w:color w:val="000000"/>
          <w:sz w:val="28"/>
          <w:lang w:val="ru-RU"/>
        </w:rPr>
        <w:t>. Сегежи</w:t>
      </w:r>
    </w:p>
    <w:p w:rsidR="00F001FD" w:rsidRPr="00777673" w:rsidRDefault="00F001FD" w:rsidP="00777673">
      <w:pPr>
        <w:spacing w:after="0"/>
        <w:ind w:left="120"/>
        <w:rPr>
          <w:lang w:val="ru-RU"/>
        </w:rPr>
      </w:pPr>
    </w:p>
    <w:p w:rsidR="00F001FD" w:rsidRPr="00777673" w:rsidRDefault="00F001FD" w:rsidP="00777673">
      <w:pPr>
        <w:spacing w:after="0"/>
        <w:ind w:left="120"/>
        <w:rPr>
          <w:lang w:val="ru-RU"/>
        </w:rPr>
      </w:pPr>
    </w:p>
    <w:tbl>
      <w:tblPr>
        <w:tblW w:w="0" w:type="auto"/>
        <w:tblLook w:val="00A0"/>
      </w:tblPr>
      <w:tblGrid>
        <w:gridCol w:w="2929"/>
        <w:gridCol w:w="2939"/>
        <w:gridCol w:w="3703"/>
      </w:tblGrid>
      <w:tr w:rsidR="00F001FD" w:rsidRPr="001C3627" w:rsidTr="007E2CDB">
        <w:tc>
          <w:tcPr>
            <w:tcW w:w="3114" w:type="dxa"/>
          </w:tcPr>
          <w:p w:rsidR="00F001FD" w:rsidRPr="00777673" w:rsidRDefault="00F001FD" w:rsidP="007E2CDB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7767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001FD" w:rsidRPr="00777673" w:rsidRDefault="00F001FD" w:rsidP="007E2CD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7767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</w:p>
          <w:p w:rsidR="00F001FD" w:rsidRPr="00777673" w:rsidRDefault="00F001FD" w:rsidP="007E2CD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7767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Методического совета</w:t>
            </w:r>
          </w:p>
          <w:p w:rsidR="00F001FD" w:rsidRPr="00777673" w:rsidRDefault="00F001FD" w:rsidP="007E2CD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u w:val="single"/>
                <w:lang w:val="ru-RU"/>
              </w:rPr>
            </w:pPr>
            <w:r w:rsidRPr="00777673">
              <w:rPr>
                <w:rFonts w:ascii="Times New Roman" w:hAnsi="Times New Roman"/>
                <w:color w:val="000000"/>
                <w:sz w:val="28"/>
                <w:szCs w:val="24"/>
                <w:u w:val="single"/>
                <w:lang w:val="ru-RU"/>
              </w:rPr>
              <w:t>"7" июня 2023 года</w:t>
            </w:r>
          </w:p>
          <w:p w:rsidR="00F001FD" w:rsidRPr="001C3627" w:rsidRDefault="00F001FD" w:rsidP="007E2CD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u w:val="single"/>
              </w:rPr>
            </w:pPr>
            <w:r w:rsidRPr="001C3627">
              <w:rPr>
                <w:rFonts w:ascii="Times New Roman" w:hAnsi="Times New Roman"/>
                <w:color w:val="000000"/>
                <w:sz w:val="28"/>
                <w:szCs w:val="24"/>
                <w:u w:val="single"/>
              </w:rPr>
              <w:t>Протокол № 5</w:t>
            </w:r>
          </w:p>
          <w:p w:rsidR="00F001FD" w:rsidRPr="001C3627" w:rsidRDefault="00F001FD" w:rsidP="007E2C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001FD" w:rsidRPr="00777673" w:rsidRDefault="00F001FD" w:rsidP="007E2CD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7767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001FD" w:rsidRPr="00777673" w:rsidRDefault="00F001FD" w:rsidP="007E2CD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7767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F001FD" w:rsidRPr="00777673" w:rsidRDefault="00F001FD" w:rsidP="007E2CD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777673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"31" августа 2023 года</w:t>
            </w:r>
          </w:p>
          <w:p w:rsidR="00F001FD" w:rsidRPr="001C3627" w:rsidRDefault="00F001FD" w:rsidP="007E2CD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1C3627">
              <w:rPr>
                <w:rFonts w:ascii="Times New Roman" w:hAnsi="Times New Roman"/>
                <w:color w:val="000000"/>
                <w:sz w:val="28"/>
                <w:szCs w:val="24"/>
                <w:u w:val="single"/>
              </w:rPr>
              <w:t>Протокол № 2</w:t>
            </w:r>
          </w:p>
        </w:tc>
        <w:tc>
          <w:tcPr>
            <w:tcW w:w="3115" w:type="dxa"/>
          </w:tcPr>
          <w:p w:rsidR="00F001FD" w:rsidRPr="001C3627" w:rsidRDefault="00F001FD" w:rsidP="007E2CD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27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001FD" w:rsidRPr="001C3627" w:rsidRDefault="00F001FD" w:rsidP="007E2CDB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C3627">
              <w:rPr>
                <w:rFonts w:ascii="Times New Roman" w:hAnsi="Times New Roman"/>
                <w:color w:val="000000"/>
                <w:sz w:val="28"/>
                <w:szCs w:val="24"/>
              </w:rPr>
              <w:t>______________/О.И.Ботько/</w:t>
            </w:r>
          </w:p>
          <w:p w:rsidR="00F001FD" w:rsidRPr="001C3627" w:rsidRDefault="00F001FD" w:rsidP="007E2CD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001FD" w:rsidRPr="00092075" w:rsidRDefault="00F001FD">
      <w:pPr>
        <w:spacing w:after="0" w:line="408" w:lineRule="auto"/>
        <w:ind w:left="120"/>
        <w:jc w:val="center"/>
        <w:rPr>
          <w:lang w:val="ru-RU"/>
        </w:rPr>
      </w:pPr>
    </w:p>
    <w:p w:rsidR="00F001FD" w:rsidRPr="00092075" w:rsidRDefault="00F001FD">
      <w:pPr>
        <w:spacing w:after="0"/>
        <w:ind w:left="120"/>
        <w:rPr>
          <w:lang w:val="ru-RU"/>
        </w:rPr>
      </w:pPr>
    </w:p>
    <w:p w:rsidR="00F001FD" w:rsidRPr="00092075" w:rsidRDefault="00F001FD">
      <w:pPr>
        <w:spacing w:after="0"/>
        <w:ind w:left="120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‌</w:t>
      </w:r>
    </w:p>
    <w:p w:rsidR="00F001FD" w:rsidRPr="00092075" w:rsidRDefault="00F001FD">
      <w:pPr>
        <w:spacing w:after="0"/>
        <w:ind w:left="120"/>
        <w:rPr>
          <w:lang w:val="ru-RU"/>
        </w:rPr>
      </w:pPr>
    </w:p>
    <w:p w:rsidR="00F001FD" w:rsidRPr="00092075" w:rsidRDefault="00F001FD">
      <w:pPr>
        <w:spacing w:after="0"/>
        <w:ind w:left="120"/>
        <w:rPr>
          <w:lang w:val="ru-RU"/>
        </w:rPr>
      </w:pPr>
    </w:p>
    <w:p w:rsidR="00F001FD" w:rsidRPr="00092075" w:rsidRDefault="00F001FD">
      <w:pPr>
        <w:spacing w:after="0"/>
        <w:ind w:left="120"/>
        <w:rPr>
          <w:lang w:val="ru-RU"/>
        </w:rPr>
      </w:pPr>
    </w:p>
    <w:p w:rsidR="00F001FD" w:rsidRPr="00092075" w:rsidRDefault="00F001FD">
      <w:pPr>
        <w:spacing w:after="0" w:line="408" w:lineRule="auto"/>
        <w:ind w:left="120"/>
        <w:jc w:val="center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001FD" w:rsidRPr="00092075" w:rsidRDefault="00F001FD">
      <w:pPr>
        <w:spacing w:after="0" w:line="408" w:lineRule="auto"/>
        <w:ind w:left="120"/>
        <w:jc w:val="center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92075">
        <w:rPr>
          <w:rFonts w:ascii="Times New Roman" w:hAnsi="Times New Roman"/>
          <w:color w:val="000000"/>
          <w:sz w:val="28"/>
          <w:lang w:val="ru-RU"/>
        </w:rPr>
        <w:t xml:space="preserve"> 2452558)</w:t>
      </w:r>
    </w:p>
    <w:p w:rsidR="00F001FD" w:rsidRPr="00092075" w:rsidRDefault="00F001FD">
      <w:pPr>
        <w:spacing w:after="0"/>
        <w:ind w:left="120"/>
        <w:jc w:val="center"/>
        <w:rPr>
          <w:lang w:val="ru-RU"/>
        </w:rPr>
      </w:pPr>
    </w:p>
    <w:p w:rsidR="00F001FD" w:rsidRPr="00092075" w:rsidRDefault="00F001FD">
      <w:pPr>
        <w:spacing w:after="0" w:line="408" w:lineRule="auto"/>
        <w:ind w:left="120"/>
        <w:jc w:val="center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F001FD" w:rsidRPr="00092075" w:rsidRDefault="00F001FD">
      <w:pPr>
        <w:spacing w:after="0" w:line="408" w:lineRule="auto"/>
        <w:ind w:left="120"/>
        <w:jc w:val="center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F001FD" w:rsidRPr="00092075" w:rsidRDefault="00F001FD">
      <w:pPr>
        <w:spacing w:after="0"/>
        <w:ind w:left="120"/>
        <w:jc w:val="center"/>
        <w:rPr>
          <w:lang w:val="ru-RU"/>
        </w:rPr>
      </w:pPr>
    </w:p>
    <w:p w:rsidR="00F001FD" w:rsidRPr="00092075" w:rsidRDefault="00F001FD">
      <w:pPr>
        <w:spacing w:after="0"/>
        <w:ind w:left="120"/>
        <w:jc w:val="center"/>
        <w:rPr>
          <w:lang w:val="ru-RU"/>
        </w:rPr>
      </w:pPr>
    </w:p>
    <w:p w:rsidR="00F001FD" w:rsidRPr="00092075" w:rsidRDefault="00F001FD">
      <w:pPr>
        <w:spacing w:after="0"/>
        <w:ind w:left="120"/>
        <w:jc w:val="center"/>
        <w:rPr>
          <w:lang w:val="ru-RU"/>
        </w:rPr>
      </w:pPr>
    </w:p>
    <w:p w:rsidR="00F001FD" w:rsidRPr="00092075" w:rsidRDefault="00F001FD">
      <w:pPr>
        <w:spacing w:after="0"/>
        <w:ind w:left="120"/>
        <w:jc w:val="center"/>
        <w:rPr>
          <w:lang w:val="ru-RU"/>
        </w:rPr>
      </w:pPr>
    </w:p>
    <w:p w:rsidR="00F001FD" w:rsidRPr="00092075" w:rsidRDefault="00F001FD">
      <w:pPr>
        <w:spacing w:after="0"/>
        <w:ind w:left="120"/>
        <w:jc w:val="center"/>
        <w:rPr>
          <w:lang w:val="ru-RU"/>
        </w:rPr>
      </w:pPr>
    </w:p>
    <w:p w:rsidR="00F001FD" w:rsidRPr="00092075" w:rsidRDefault="00F001FD">
      <w:pPr>
        <w:spacing w:after="0"/>
        <w:ind w:left="120"/>
        <w:jc w:val="center"/>
        <w:rPr>
          <w:lang w:val="ru-RU"/>
        </w:rPr>
      </w:pPr>
    </w:p>
    <w:p w:rsidR="00F001FD" w:rsidRPr="00092075" w:rsidRDefault="00F001FD">
      <w:pPr>
        <w:spacing w:after="0"/>
        <w:ind w:left="120"/>
        <w:jc w:val="center"/>
        <w:rPr>
          <w:lang w:val="ru-RU"/>
        </w:rPr>
      </w:pPr>
    </w:p>
    <w:p w:rsidR="00F001FD" w:rsidRPr="00092075" w:rsidRDefault="00F001FD">
      <w:pPr>
        <w:spacing w:after="0"/>
        <w:ind w:left="120"/>
        <w:jc w:val="center"/>
        <w:rPr>
          <w:lang w:val="ru-RU"/>
        </w:rPr>
      </w:pPr>
    </w:p>
    <w:p w:rsidR="00F001FD" w:rsidRPr="00092075" w:rsidRDefault="00F001FD">
      <w:pPr>
        <w:spacing w:after="0"/>
        <w:ind w:left="120"/>
        <w:jc w:val="center"/>
        <w:rPr>
          <w:lang w:val="ru-RU"/>
        </w:rPr>
      </w:pPr>
    </w:p>
    <w:p w:rsidR="00F001FD" w:rsidRPr="00092075" w:rsidRDefault="00F001FD">
      <w:pPr>
        <w:spacing w:after="0"/>
        <w:ind w:left="120"/>
        <w:jc w:val="center"/>
        <w:rPr>
          <w:lang w:val="ru-RU"/>
        </w:rPr>
      </w:pPr>
    </w:p>
    <w:p w:rsidR="00F001FD" w:rsidRPr="00092075" w:rsidRDefault="00F001FD">
      <w:pPr>
        <w:spacing w:after="0"/>
        <w:ind w:left="120"/>
        <w:jc w:val="center"/>
        <w:rPr>
          <w:lang w:val="ru-RU"/>
        </w:rPr>
      </w:pPr>
    </w:p>
    <w:p w:rsidR="00F001FD" w:rsidRPr="00092075" w:rsidRDefault="00F001FD">
      <w:pPr>
        <w:spacing w:after="0"/>
        <w:ind w:left="120"/>
        <w:jc w:val="center"/>
        <w:rPr>
          <w:lang w:val="ru-RU"/>
        </w:rPr>
      </w:pPr>
    </w:p>
    <w:p w:rsidR="00F001FD" w:rsidRPr="00092075" w:rsidRDefault="00F001FD">
      <w:pPr>
        <w:spacing w:after="0"/>
        <w:ind w:left="120"/>
        <w:jc w:val="center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​</w:t>
      </w:r>
      <w:r w:rsidRPr="00092075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092075">
        <w:rPr>
          <w:rFonts w:ascii="Times New Roman" w:hAnsi="Times New Roman"/>
          <w:color w:val="000000"/>
          <w:sz w:val="28"/>
          <w:lang w:val="ru-RU"/>
        </w:rPr>
        <w:t>​</w:t>
      </w:r>
    </w:p>
    <w:p w:rsidR="00F001FD" w:rsidRPr="00092075" w:rsidRDefault="00F001FD">
      <w:pPr>
        <w:spacing w:after="0"/>
        <w:ind w:left="120"/>
        <w:rPr>
          <w:lang w:val="ru-RU"/>
        </w:rPr>
      </w:pPr>
    </w:p>
    <w:p w:rsidR="00F001FD" w:rsidRPr="00092075" w:rsidRDefault="00F001FD">
      <w:pPr>
        <w:rPr>
          <w:lang w:val="ru-RU"/>
        </w:rPr>
        <w:sectPr w:rsidR="00F001FD" w:rsidRPr="00092075">
          <w:pgSz w:w="11906" w:h="16383"/>
          <w:pgMar w:top="1134" w:right="850" w:bottom="1134" w:left="1701" w:header="720" w:footer="720" w:gutter="0"/>
          <w:cols w:space="720"/>
        </w:sectPr>
      </w:pP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bookmarkStart w:id="0" w:name="block-18297681"/>
      <w:bookmarkEnd w:id="0"/>
      <w:r w:rsidRPr="0009207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​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F001FD" w:rsidRDefault="00F001F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F001FD" w:rsidRPr="00092075" w:rsidRDefault="00F001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F001FD" w:rsidRPr="00092075" w:rsidRDefault="00F001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F001FD" w:rsidRPr="00092075" w:rsidRDefault="00F001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6028649a-e0ac-451e-8172-b3f83139ddea"/>
      <w:bookmarkEnd w:id="1"/>
      <w:r w:rsidRPr="0009207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</w:p>
    <w:p w:rsidR="00F001FD" w:rsidRPr="00092075" w:rsidRDefault="00F001FD">
      <w:pPr>
        <w:rPr>
          <w:lang w:val="ru-RU"/>
        </w:rPr>
        <w:sectPr w:rsidR="00F001FD" w:rsidRPr="00092075">
          <w:pgSz w:w="11906" w:h="16383"/>
          <w:pgMar w:top="1134" w:right="850" w:bottom="1134" w:left="1701" w:header="720" w:footer="720" w:gutter="0"/>
          <w:cols w:space="720"/>
        </w:sectPr>
      </w:pP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bookmarkStart w:id="2" w:name="block-18297680"/>
      <w:bookmarkEnd w:id="2"/>
      <w:r w:rsidRPr="00092075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001FD" w:rsidRPr="00777673" w:rsidRDefault="00F001FD">
      <w:pPr>
        <w:spacing w:after="0" w:line="264" w:lineRule="auto"/>
        <w:ind w:firstLine="600"/>
        <w:jc w:val="both"/>
        <w:rPr>
          <w:lang w:val="ru-RU"/>
        </w:rPr>
      </w:pPr>
      <w:r w:rsidRPr="00777673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F001FD" w:rsidRPr="00777673" w:rsidRDefault="00F001FD">
      <w:pPr>
        <w:spacing w:after="0" w:line="264" w:lineRule="auto"/>
        <w:ind w:left="120"/>
        <w:jc w:val="both"/>
        <w:rPr>
          <w:lang w:val="ru-RU"/>
        </w:rPr>
      </w:pP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F001FD" w:rsidRPr="00777673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777673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F001FD" w:rsidRPr="00777673" w:rsidRDefault="00F001FD">
      <w:pPr>
        <w:spacing w:after="0" w:line="264" w:lineRule="auto"/>
        <w:ind w:left="120"/>
        <w:jc w:val="both"/>
        <w:rPr>
          <w:lang w:val="ru-RU"/>
        </w:rPr>
      </w:pP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92075">
        <w:rPr>
          <w:rFonts w:ascii="Times New Roman" w:hAnsi="Times New Roman"/>
          <w:color w:val="000000"/>
          <w:sz w:val="28"/>
          <w:lang w:val="ru-RU"/>
        </w:rPr>
        <w:t>: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777673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092075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92075">
        <w:rPr>
          <w:rFonts w:ascii="Times New Roman" w:hAnsi="Times New Roman"/>
          <w:color w:val="000000"/>
          <w:sz w:val="28"/>
          <w:lang w:val="ru-RU"/>
        </w:rPr>
        <w:t>: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777673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092075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092075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0920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092075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92075">
        <w:rPr>
          <w:rFonts w:ascii="Times New Roman" w:hAnsi="Times New Roman"/>
          <w:color w:val="000000"/>
          <w:sz w:val="28"/>
          <w:lang w:val="ru-RU"/>
        </w:rPr>
        <w:t>: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92075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92075">
        <w:rPr>
          <w:rFonts w:ascii="Times New Roman" w:hAnsi="Times New Roman"/>
          <w:color w:val="000000"/>
          <w:sz w:val="28"/>
          <w:lang w:val="ru-RU"/>
        </w:rPr>
        <w:t>: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F001FD" w:rsidRPr="00092075" w:rsidRDefault="00F001FD">
      <w:pPr>
        <w:spacing w:after="0" w:line="264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F001FD" w:rsidRPr="00092075" w:rsidRDefault="00F001FD">
      <w:pPr>
        <w:spacing w:after="0" w:line="264" w:lineRule="auto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F001FD" w:rsidRPr="00092075" w:rsidRDefault="00F001FD">
      <w:pPr>
        <w:rPr>
          <w:lang w:val="ru-RU"/>
        </w:rPr>
        <w:sectPr w:rsidR="00F001FD" w:rsidRPr="00092075">
          <w:pgSz w:w="11906" w:h="16383"/>
          <w:pgMar w:top="1134" w:right="850" w:bottom="1134" w:left="1701" w:header="720" w:footer="720" w:gutter="0"/>
          <w:cols w:space="720"/>
        </w:sectPr>
      </w:pPr>
    </w:p>
    <w:p w:rsidR="00F001FD" w:rsidRPr="00092075" w:rsidRDefault="00F001FD">
      <w:pPr>
        <w:spacing w:after="0"/>
        <w:ind w:left="120"/>
        <w:rPr>
          <w:lang w:val="ru-RU"/>
        </w:rPr>
      </w:pPr>
      <w:bookmarkStart w:id="3" w:name="block-18297682"/>
      <w:bookmarkEnd w:id="3"/>
      <w:r w:rsidRPr="00092075">
        <w:rPr>
          <w:rFonts w:ascii="Times New Roman" w:hAnsi="Times New Roman"/>
          <w:color w:val="000000"/>
          <w:sz w:val="28"/>
          <w:lang w:val="ru-RU"/>
        </w:rPr>
        <w:t>​ПЛАНИРУЕМЫЕ РЕЗУЛЬТАТЫ ОСВОЕНИЯ ПРОГРАММЫ ПО ТЕХНОЛОГИИ НА УРОВНЕ НАЧАЛЬНОГО ОБЩЕГО ОБРАЗОВАНИЯ</w:t>
      </w:r>
    </w:p>
    <w:p w:rsidR="00F001FD" w:rsidRPr="00092075" w:rsidRDefault="00F001FD">
      <w:pPr>
        <w:spacing w:after="0"/>
        <w:ind w:left="120"/>
        <w:rPr>
          <w:lang w:val="ru-RU"/>
        </w:rPr>
      </w:pPr>
    </w:p>
    <w:p w:rsidR="00F001FD" w:rsidRPr="00092075" w:rsidRDefault="00F001FD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F001FD" w:rsidRPr="00092075" w:rsidRDefault="00F001FD">
      <w:pPr>
        <w:spacing w:after="0"/>
        <w:ind w:left="120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001FD" w:rsidRPr="00092075" w:rsidRDefault="00F001FD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F001FD" w:rsidRPr="00092075" w:rsidRDefault="00F001FD">
      <w:pPr>
        <w:spacing w:after="0"/>
        <w:ind w:left="120"/>
        <w:rPr>
          <w:lang w:val="ru-RU"/>
        </w:rPr>
      </w:pPr>
    </w:p>
    <w:p w:rsidR="00F001FD" w:rsidRPr="00092075" w:rsidRDefault="00F001FD">
      <w:pPr>
        <w:spacing w:after="0"/>
        <w:ind w:left="120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001FD" w:rsidRPr="00092075" w:rsidRDefault="00F001FD">
      <w:pPr>
        <w:spacing w:after="0" w:line="257" w:lineRule="auto"/>
        <w:ind w:left="120"/>
        <w:jc w:val="both"/>
        <w:rPr>
          <w:lang w:val="ru-RU"/>
        </w:rPr>
      </w:pPr>
    </w:p>
    <w:p w:rsidR="00F001FD" w:rsidRPr="00092075" w:rsidRDefault="00F001FD">
      <w:pPr>
        <w:spacing w:after="0" w:line="257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001FD" w:rsidRPr="00092075" w:rsidRDefault="00F001FD">
      <w:pPr>
        <w:spacing w:after="0" w:line="257" w:lineRule="auto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001FD" w:rsidRPr="00092075" w:rsidRDefault="00F001FD">
      <w:pPr>
        <w:spacing w:after="0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F001FD" w:rsidRPr="00092075" w:rsidRDefault="00F001FD">
      <w:pPr>
        <w:spacing w:after="0"/>
        <w:ind w:left="120"/>
        <w:jc w:val="both"/>
        <w:rPr>
          <w:lang w:val="ru-RU"/>
        </w:rPr>
      </w:pPr>
    </w:p>
    <w:p w:rsidR="00F001FD" w:rsidRPr="00092075" w:rsidRDefault="00F001FD">
      <w:pPr>
        <w:spacing w:after="0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F001FD" w:rsidRPr="00092075" w:rsidRDefault="00F001FD">
      <w:pPr>
        <w:spacing w:after="0"/>
        <w:ind w:left="120"/>
        <w:jc w:val="both"/>
        <w:rPr>
          <w:lang w:val="ru-RU"/>
        </w:rPr>
      </w:pPr>
    </w:p>
    <w:p w:rsidR="00F001FD" w:rsidRPr="00092075" w:rsidRDefault="00F001FD">
      <w:pPr>
        <w:spacing w:after="0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F001FD" w:rsidRPr="00092075" w:rsidRDefault="00F001FD">
      <w:pPr>
        <w:spacing w:after="0"/>
        <w:ind w:left="120"/>
        <w:jc w:val="both"/>
        <w:rPr>
          <w:lang w:val="ru-RU"/>
        </w:rPr>
      </w:pPr>
    </w:p>
    <w:p w:rsidR="00F001FD" w:rsidRPr="00092075" w:rsidRDefault="00F001FD">
      <w:pPr>
        <w:spacing w:after="0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001FD" w:rsidRPr="00092075" w:rsidRDefault="00F001FD">
      <w:pPr>
        <w:spacing w:after="0"/>
        <w:ind w:left="120"/>
        <w:rPr>
          <w:lang w:val="ru-RU"/>
        </w:rPr>
      </w:pPr>
      <w:bookmarkStart w:id="6" w:name="_Toc143620890"/>
      <w:bookmarkStart w:id="7" w:name="_Toc134720971"/>
      <w:bookmarkEnd w:id="6"/>
      <w:bookmarkEnd w:id="7"/>
    </w:p>
    <w:p w:rsidR="00F001FD" w:rsidRPr="00092075" w:rsidRDefault="00F001FD">
      <w:pPr>
        <w:spacing w:after="0"/>
        <w:ind w:left="120"/>
        <w:rPr>
          <w:lang w:val="ru-RU"/>
        </w:rPr>
      </w:pPr>
    </w:p>
    <w:p w:rsidR="00F001FD" w:rsidRPr="00092075" w:rsidRDefault="00F001FD">
      <w:pPr>
        <w:spacing w:after="0"/>
        <w:ind w:left="120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001FD" w:rsidRPr="00092075" w:rsidRDefault="00F001FD">
      <w:pPr>
        <w:spacing w:after="0"/>
        <w:ind w:left="120"/>
        <w:rPr>
          <w:lang w:val="ru-RU"/>
        </w:rPr>
      </w:pPr>
    </w:p>
    <w:p w:rsidR="00F001FD" w:rsidRPr="00092075" w:rsidRDefault="00F001FD">
      <w:pPr>
        <w:spacing w:after="0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2075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09207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F001FD" w:rsidRPr="00092075" w:rsidRDefault="00F001FD">
      <w:pPr>
        <w:spacing w:after="0"/>
        <w:ind w:left="120"/>
        <w:jc w:val="both"/>
        <w:rPr>
          <w:lang w:val="ru-RU"/>
        </w:rPr>
      </w:pPr>
    </w:p>
    <w:p w:rsidR="00F001FD" w:rsidRPr="00092075" w:rsidRDefault="00F001FD">
      <w:pPr>
        <w:spacing w:after="0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2075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09207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92075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F001FD" w:rsidRPr="00777673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777673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F001FD" w:rsidRPr="00092075" w:rsidRDefault="00F001FD">
      <w:pPr>
        <w:spacing w:after="0"/>
        <w:ind w:left="120"/>
        <w:jc w:val="both"/>
        <w:rPr>
          <w:lang w:val="ru-RU"/>
        </w:rPr>
      </w:pPr>
    </w:p>
    <w:p w:rsidR="00F001FD" w:rsidRPr="00092075" w:rsidRDefault="00F001FD">
      <w:pPr>
        <w:spacing w:after="0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2075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09207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F001FD" w:rsidRPr="00092075" w:rsidRDefault="00F001FD">
      <w:pPr>
        <w:spacing w:after="0"/>
        <w:ind w:left="120"/>
        <w:jc w:val="both"/>
        <w:rPr>
          <w:lang w:val="ru-RU"/>
        </w:rPr>
      </w:pPr>
    </w:p>
    <w:p w:rsidR="00F001FD" w:rsidRPr="00092075" w:rsidRDefault="00F001FD">
      <w:pPr>
        <w:spacing w:after="0"/>
        <w:ind w:left="12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2075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09207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0920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0920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092075">
        <w:rPr>
          <w:rFonts w:ascii="Times New Roman" w:hAnsi="Times New Roman"/>
          <w:color w:val="000000"/>
          <w:sz w:val="28"/>
          <w:lang w:val="ru-RU"/>
        </w:rPr>
        <w:t>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F001FD" w:rsidRPr="00092075" w:rsidRDefault="00F001FD">
      <w:pPr>
        <w:spacing w:after="0"/>
        <w:ind w:firstLine="600"/>
        <w:jc w:val="both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001FD" w:rsidRDefault="00F001F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F001FD" w:rsidRDefault="00F001FD">
      <w:pPr>
        <w:sectPr w:rsidR="00F001FD">
          <w:pgSz w:w="11906" w:h="16383"/>
          <w:pgMar w:top="1134" w:right="850" w:bottom="1134" w:left="1701" w:header="720" w:footer="720" w:gutter="0"/>
          <w:cols w:space="720"/>
        </w:sectPr>
      </w:pPr>
    </w:p>
    <w:p w:rsidR="00F001FD" w:rsidRDefault="00F001FD">
      <w:pPr>
        <w:spacing w:after="0"/>
        <w:ind w:left="120"/>
      </w:pPr>
      <w:bookmarkStart w:id="8" w:name="block-18297678"/>
      <w:bookmarkEnd w:id="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F001FD" w:rsidRDefault="00F00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49"/>
        <w:gridCol w:w="4562"/>
        <w:gridCol w:w="2327"/>
      </w:tblGrid>
      <w:tr w:rsidR="00F001FD" w:rsidRPr="00AC43EF" w:rsidTr="00092075">
        <w:trPr>
          <w:trHeight w:val="144"/>
          <w:tblCellSpacing w:w="20" w:type="nil"/>
        </w:trPr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01FD" w:rsidRPr="00AC43EF" w:rsidRDefault="00F001FD">
            <w:pPr>
              <w:spacing w:after="0"/>
              <w:ind w:left="135"/>
            </w:pPr>
          </w:p>
        </w:tc>
        <w:tc>
          <w:tcPr>
            <w:tcW w:w="4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01FD" w:rsidRPr="00AC43EF" w:rsidRDefault="00F001FD">
            <w:pPr>
              <w:spacing w:after="0"/>
              <w:ind w:left="135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1FD" w:rsidRPr="00AC43EF" w:rsidRDefault="00F001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1FD" w:rsidRPr="00AC43EF" w:rsidRDefault="00F001FD"/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01FD" w:rsidRPr="00AC43EF" w:rsidRDefault="00F001FD">
            <w:pPr>
              <w:spacing w:after="0"/>
              <w:ind w:left="135"/>
            </w:pP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</w:tr>
    </w:tbl>
    <w:p w:rsidR="00F001FD" w:rsidRDefault="00F001FD">
      <w:pPr>
        <w:sectPr w:rsidR="00F001FD" w:rsidSect="00092075">
          <w:pgSz w:w="16383" w:h="11906" w:orient="landscape"/>
          <w:pgMar w:top="1134" w:right="850" w:bottom="567" w:left="1701" w:header="720" w:footer="720" w:gutter="0"/>
          <w:cols w:space="720"/>
        </w:sectPr>
      </w:pPr>
    </w:p>
    <w:p w:rsidR="00F001FD" w:rsidRDefault="00F00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20"/>
        <w:gridCol w:w="4591"/>
        <w:gridCol w:w="2327"/>
      </w:tblGrid>
      <w:tr w:rsidR="00F001FD" w:rsidRPr="00AC43EF" w:rsidTr="00092075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01FD" w:rsidRPr="00AC43EF" w:rsidRDefault="00F001FD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01FD" w:rsidRPr="00AC43EF" w:rsidRDefault="00F001FD">
            <w:pPr>
              <w:spacing w:after="0"/>
              <w:ind w:left="135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1FD" w:rsidRPr="00AC43EF" w:rsidRDefault="00F001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1FD" w:rsidRPr="00AC43EF" w:rsidRDefault="00F001FD"/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01FD" w:rsidRPr="00AC43EF" w:rsidRDefault="00F001FD">
            <w:pPr>
              <w:spacing w:after="0"/>
              <w:ind w:left="135"/>
            </w:pP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F001FD" w:rsidRDefault="00F001FD">
      <w:pPr>
        <w:sectPr w:rsidR="00F001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1FD" w:rsidRDefault="00F00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20"/>
        <w:gridCol w:w="4591"/>
        <w:gridCol w:w="2327"/>
      </w:tblGrid>
      <w:tr w:rsidR="00F001FD" w:rsidRPr="00AC43EF" w:rsidTr="00092075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01FD" w:rsidRPr="00AC43EF" w:rsidRDefault="00F001FD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01FD" w:rsidRPr="00AC43EF" w:rsidRDefault="00F001FD">
            <w:pPr>
              <w:spacing w:after="0"/>
              <w:ind w:left="135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1FD" w:rsidRPr="00AC43EF" w:rsidRDefault="00F001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1FD" w:rsidRPr="00AC43EF" w:rsidRDefault="00F001FD"/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01FD" w:rsidRPr="00AC43EF" w:rsidRDefault="00F001FD">
            <w:pPr>
              <w:spacing w:after="0"/>
              <w:ind w:left="135"/>
            </w:pP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F001FD" w:rsidRDefault="00F001FD">
      <w:pPr>
        <w:sectPr w:rsidR="00F001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1FD" w:rsidRDefault="00F00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18"/>
        <w:gridCol w:w="4693"/>
        <w:gridCol w:w="2163"/>
      </w:tblGrid>
      <w:tr w:rsidR="00F001FD" w:rsidRPr="00AC43EF" w:rsidTr="00092075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01FD" w:rsidRPr="00AC43EF" w:rsidRDefault="00F001FD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01FD" w:rsidRPr="00AC43EF" w:rsidRDefault="00F001FD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1FD" w:rsidRPr="00AC43EF" w:rsidRDefault="00F001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1FD" w:rsidRPr="00AC43EF" w:rsidRDefault="00F001FD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01FD" w:rsidRPr="00AC43EF" w:rsidRDefault="00F001FD">
            <w:pPr>
              <w:spacing w:after="0"/>
              <w:ind w:left="135"/>
            </w:pP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F001FD" w:rsidRDefault="00F001FD">
      <w:pPr>
        <w:sectPr w:rsidR="00F001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1FD" w:rsidRDefault="00F001FD">
      <w:pPr>
        <w:sectPr w:rsidR="00F001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1FD" w:rsidRDefault="00F001FD">
      <w:pPr>
        <w:spacing w:after="0"/>
        <w:ind w:left="120"/>
      </w:pPr>
      <w:bookmarkStart w:id="9" w:name="block-18297683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001FD" w:rsidRDefault="00F00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91"/>
        <w:gridCol w:w="4620"/>
        <w:gridCol w:w="2316"/>
      </w:tblGrid>
      <w:tr w:rsidR="00F001FD" w:rsidRPr="00AC43EF" w:rsidTr="00092075">
        <w:trPr>
          <w:trHeight w:val="144"/>
          <w:tblCellSpacing w:w="20" w:type="nil"/>
        </w:trPr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01FD" w:rsidRPr="00AC43EF" w:rsidRDefault="00F001FD">
            <w:pPr>
              <w:spacing w:after="0"/>
              <w:ind w:left="135"/>
            </w:pPr>
          </w:p>
        </w:tc>
        <w:tc>
          <w:tcPr>
            <w:tcW w:w="4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01FD" w:rsidRPr="00AC43EF" w:rsidRDefault="00F001F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1FD" w:rsidRPr="00AC43EF" w:rsidRDefault="00F001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1FD" w:rsidRPr="00AC43EF" w:rsidRDefault="00F001FD"/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01FD" w:rsidRPr="00AC43EF" w:rsidRDefault="00F001FD">
            <w:pPr>
              <w:spacing w:after="0"/>
              <w:ind w:left="135"/>
            </w:pP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 ТБ: вводный инструктаж.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Сбор листьев и способы их засушивания.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>НРК: «Осень в Карелии».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 НРК: «Дикие Животные Карелии».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материалы.Как их соединить?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 ТБ: Стека.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 ТБ:стека.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Объемная композиция. Групповая творческая работа – проект («Аквариум», «Морские обитатели») НРК: «Карелия – край озер».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>ТБ: стека.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>Правила пользования ТБ: Ножницы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 ТБ: Ножницы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Резаная аппликация ТБ: Ножницы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 для разметки деталей. Разметка по шаблону ТБ: ножницы.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 ТБ:ножницы.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 ТБ:Ножницы,шило.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 ТБ: игла, ножницы.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отделки изделий. Мережка (осыпание края заготовки из ткани) НРК: «Карельская вышивка».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>ТБ: игла, ножницы.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 ТБ: игла, ножницы.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 ТБ: игла, ножницы.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</w:tr>
    </w:tbl>
    <w:p w:rsidR="00F001FD" w:rsidRDefault="00F001FD">
      <w:pPr>
        <w:sectPr w:rsidR="00F001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1FD" w:rsidRDefault="00F00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40"/>
        <w:gridCol w:w="4671"/>
        <w:gridCol w:w="2166"/>
      </w:tblGrid>
      <w:tr w:rsidR="00F001FD" w:rsidRPr="00AC43EF" w:rsidTr="00092075">
        <w:trPr>
          <w:trHeight w:val="144"/>
          <w:tblCellSpacing w:w="20" w:type="nil"/>
        </w:trPr>
        <w:tc>
          <w:tcPr>
            <w:tcW w:w="1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01FD" w:rsidRPr="00AC43EF" w:rsidRDefault="00F001FD">
            <w:pPr>
              <w:spacing w:after="0"/>
              <w:ind w:left="135"/>
            </w:pPr>
          </w:p>
        </w:tc>
        <w:tc>
          <w:tcPr>
            <w:tcW w:w="4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01FD" w:rsidRPr="00AC43EF" w:rsidRDefault="00F001FD">
            <w:pPr>
              <w:spacing w:after="0"/>
              <w:ind w:left="135"/>
            </w:pPr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1FD" w:rsidRPr="00AC43EF" w:rsidRDefault="00F001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1FD" w:rsidRPr="00AC43EF" w:rsidRDefault="00F001FD"/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01FD" w:rsidRPr="00AC43EF" w:rsidRDefault="00F001FD">
            <w:pPr>
              <w:spacing w:after="0"/>
              <w:ind w:left="135"/>
            </w:pP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 ТБ: вводный инструктаж.</w:t>
            </w:r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цветочных композиций (центральная, вертикальная, горизонтальная) НРК.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>Растительный мир Карелии.</w:t>
            </w:r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 ТБ:ножницы.</w:t>
            </w:r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Биговка по кривым линиям ТБ: ножницы.</w:t>
            </w:r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сложных выпуклых форм на деталях из тонкого картона и плотных видов бумаги РК.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>Животный мир Карелии.</w:t>
            </w:r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 НРК: Берестяной промысел Карелии.</w:t>
            </w:r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 ТБ: циркуль.</w:t>
            </w:r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Получение секторов из круга НРК Птицы Карелии.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>ТБ: циркуль.</w:t>
            </w:r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соединение деталей. Шарнир. Соединение деталей на шпильку ТБ: ножницы, шило.шпилька.</w:t>
            </w:r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 ТБ: проволока, шило.</w:t>
            </w:r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Какие бывают ткани?Натуральные ткани, трикотажное полотно, нетканые материалы</w:t>
            </w:r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стежка. Назначение. Безузелковое закрепление нитки на ткани. Зашивания разреза ТБ: игла, ножницы.</w:t>
            </w:r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и выкраивание прямоугольного швейного изделия. Отделка вышивкой ТБ: игла, ножницы.</w:t>
            </w:r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Сборка, сшивание швейного изделия ТБ: игла, ножницы.</w:t>
            </w:r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 НРК Карельский орнамент(знакомство) ТБ: игла, ножницы.</w:t>
            </w:r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 ТБ: игла, ножницы.</w:t>
            </w:r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6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F001FD" w:rsidRDefault="00F001FD">
      <w:pPr>
        <w:sectPr w:rsidR="00F001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1FD" w:rsidRDefault="00F00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35"/>
        <w:gridCol w:w="4576"/>
        <w:gridCol w:w="2327"/>
      </w:tblGrid>
      <w:tr w:rsidR="00F001FD" w:rsidRPr="00AC43EF" w:rsidTr="00092075">
        <w:trPr>
          <w:trHeight w:val="144"/>
          <w:tblCellSpacing w:w="20" w:type="nil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01FD" w:rsidRPr="00AC43EF" w:rsidRDefault="00F001FD">
            <w:pPr>
              <w:spacing w:after="0"/>
              <w:ind w:left="135"/>
            </w:pPr>
          </w:p>
        </w:tc>
        <w:tc>
          <w:tcPr>
            <w:tcW w:w="4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01FD" w:rsidRPr="00AC43EF" w:rsidRDefault="00F001FD">
            <w:pPr>
              <w:spacing w:after="0"/>
              <w:ind w:left="135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1FD" w:rsidRPr="00AC43EF" w:rsidRDefault="00F001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1FD" w:rsidRPr="00AC43EF" w:rsidRDefault="00F001FD"/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01FD" w:rsidRPr="00AC43EF" w:rsidRDefault="00F001FD">
            <w:pPr>
              <w:spacing w:after="0"/>
              <w:ind w:left="135"/>
            </w:pP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 ТБ: вводный инструктаж.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 ТБ: правила работы за компьютером.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 НРК: Скульпторы Карелии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 ТБ: стека.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 НРК: Карельские художники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986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 ТБ: игла, ножницы.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коробки с крышкой. Подарочная упаковка ТБ: ножницы.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НРК: Карельская вышивка. ТБ: игла, ножницы.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ТБ: игла, ножницы.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петельного стежка и ее варианты. Изготовление многодетального швейного изделия ТБ: игла, ножницы.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петельного стежка и ее варианты. Изготовление многодетального швейного изделия ТБ: игла, ножницы.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 ТБ: игла, ножницы.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 ТБ: игла, ножницы.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«Военная техника. Наша армия родная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игрушки-марионетки ТБ: шило, ножницы.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 НРК: «Карельская кукла – берегиня».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F001FD" w:rsidRDefault="00F001FD">
      <w:pPr>
        <w:sectPr w:rsidR="00F001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1FD" w:rsidRDefault="00F00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92"/>
        <w:gridCol w:w="4619"/>
        <w:gridCol w:w="2170"/>
      </w:tblGrid>
      <w:tr w:rsidR="00F001FD" w:rsidRPr="00AC43EF" w:rsidTr="00092075">
        <w:trPr>
          <w:trHeight w:val="144"/>
          <w:tblCellSpacing w:w="20" w:type="nil"/>
        </w:trPr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01FD" w:rsidRPr="00AC43EF" w:rsidRDefault="00F001FD">
            <w:pPr>
              <w:spacing w:after="0"/>
              <w:ind w:left="135"/>
            </w:pPr>
          </w:p>
        </w:tc>
        <w:tc>
          <w:tcPr>
            <w:tcW w:w="45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01FD" w:rsidRPr="00AC43EF" w:rsidRDefault="00F001FD">
            <w:pPr>
              <w:spacing w:after="0"/>
              <w:ind w:left="135"/>
            </w:pP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1FD" w:rsidRPr="00AC43EF" w:rsidRDefault="00F001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1FD" w:rsidRPr="00AC43EF" w:rsidRDefault="00F001FD"/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01FD" w:rsidRPr="00AC43EF" w:rsidRDefault="00F001FD">
            <w:pPr>
              <w:spacing w:after="0"/>
              <w:ind w:left="135"/>
            </w:pP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 ТБ: вводный инструктаж.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Информация. Интернет ТБ: безопасность в интернете.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сложной открытки ТБ: ножницы.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папки-футляра ТБ:ножницы.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 ТБ: циркуль.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многогранной пирамиды циркулем ТБ: циркуль.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 НРК: Карельская роспись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 ТБ: шило.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 НРК: Глиняные изделия мастеров Карелии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 НРК: карельский национальный костюм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Аксессуары в одежде ТБ: игла, ножницы.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>НРК: карельская вышивка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 ТБ: игла, ножницы.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01FD" w:rsidRPr="00AC43EF" w:rsidTr="00092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rPr>
                <w:lang w:val="ru-RU"/>
              </w:rPr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:rsidR="00F001FD" w:rsidRPr="00AC43EF" w:rsidRDefault="00F001FD">
            <w:pPr>
              <w:spacing w:after="0"/>
              <w:ind w:left="135"/>
              <w:jc w:val="center"/>
            </w:pPr>
            <w:r w:rsidRPr="00AC4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3EF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F001FD" w:rsidRDefault="00F001FD">
      <w:pPr>
        <w:sectPr w:rsidR="00F001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1FD" w:rsidRDefault="00F001FD">
      <w:pPr>
        <w:sectPr w:rsidR="00F001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1FD" w:rsidRDefault="00F001FD">
      <w:pPr>
        <w:spacing w:after="0"/>
        <w:ind w:left="120"/>
      </w:pPr>
      <w:bookmarkStart w:id="10" w:name="block-18297684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001FD" w:rsidRDefault="00F001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001FD" w:rsidRPr="00092075" w:rsidRDefault="00F001FD">
      <w:pPr>
        <w:spacing w:after="0" w:line="480" w:lineRule="auto"/>
        <w:ind w:left="120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​‌• Технология: 1-й класс: учебник / Лутцева Е.А., Зуева Т.П., Акционерное общество «Издательство «Просвещение»</w:t>
      </w:r>
      <w:r w:rsidRPr="00092075">
        <w:rPr>
          <w:sz w:val="28"/>
          <w:lang w:val="ru-RU"/>
        </w:rPr>
        <w:br/>
      </w:r>
      <w:r w:rsidRPr="00092075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учебник, 2 класс/ Лутцева Е.А., Зуева Т.П., Акционерное общество «Издательство «Просвещение»</w:t>
      </w:r>
      <w:r w:rsidRPr="00092075">
        <w:rPr>
          <w:sz w:val="28"/>
          <w:lang w:val="ru-RU"/>
        </w:rPr>
        <w:br/>
      </w:r>
      <w:r w:rsidRPr="00092075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учебник, 3 класс/ Лутцева Е.А., Зуева Т.П., Акционерное общество «Издательство «Просвещение»</w:t>
      </w:r>
      <w:r w:rsidRPr="00092075">
        <w:rPr>
          <w:sz w:val="28"/>
          <w:lang w:val="ru-RU"/>
        </w:rPr>
        <w:br/>
      </w:r>
      <w:bookmarkStart w:id="11" w:name="fd2563da-70e6-4a8e-9eef-1431331cf80c"/>
      <w:bookmarkEnd w:id="11"/>
      <w:r w:rsidRPr="00092075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учебник, 4 класс/ Лутцева Е.А., Зуева Т.П., Акционерное общество «Издательство «Просвещение»‌​</w:t>
      </w:r>
    </w:p>
    <w:p w:rsidR="00F001FD" w:rsidRPr="00092075" w:rsidRDefault="00F001FD">
      <w:pPr>
        <w:spacing w:after="0" w:line="480" w:lineRule="auto"/>
        <w:ind w:left="120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001FD" w:rsidRPr="00092075" w:rsidRDefault="00F001FD">
      <w:pPr>
        <w:spacing w:after="0"/>
        <w:ind w:left="120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​</w:t>
      </w:r>
    </w:p>
    <w:p w:rsidR="00F001FD" w:rsidRPr="00092075" w:rsidRDefault="00F001FD">
      <w:pPr>
        <w:spacing w:after="0" w:line="480" w:lineRule="auto"/>
        <w:ind w:left="120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001FD" w:rsidRPr="00092075" w:rsidRDefault="00F001FD">
      <w:pPr>
        <w:spacing w:after="0" w:line="480" w:lineRule="auto"/>
        <w:ind w:left="120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0ffefc5c-f9fc-44a3-a446-5fc8622ad11a"/>
      <w:bookmarkEnd w:id="12"/>
      <w:r w:rsidRPr="00092075">
        <w:rPr>
          <w:rFonts w:ascii="Times New Roman" w:hAnsi="Times New Roman"/>
          <w:color w:val="000000"/>
          <w:sz w:val="28"/>
          <w:lang w:val="ru-RU"/>
        </w:rPr>
        <w:t xml:space="preserve"> УМК "Школа России",Е.А. Лутцева, Зуева Т.П. "Технология(труд)" Пособия для учителей и методистов (1,2,3,4 классы")‌​</w:t>
      </w:r>
    </w:p>
    <w:p w:rsidR="00F001FD" w:rsidRPr="00092075" w:rsidRDefault="00F001FD">
      <w:pPr>
        <w:spacing w:after="0"/>
        <w:ind w:left="120"/>
        <w:rPr>
          <w:lang w:val="ru-RU"/>
        </w:rPr>
      </w:pPr>
    </w:p>
    <w:p w:rsidR="00F001FD" w:rsidRPr="00092075" w:rsidRDefault="00F001FD">
      <w:pPr>
        <w:spacing w:after="0" w:line="480" w:lineRule="auto"/>
        <w:ind w:left="120"/>
        <w:rPr>
          <w:lang w:val="ru-RU"/>
        </w:rPr>
      </w:pPr>
      <w:r w:rsidRPr="0009207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001FD" w:rsidRPr="00092075" w:rsidRDefault="00F001FD">
      <w:pPr>
        <w:spacing w:after="0" w:line="480" w:lineRule="auto"/>
        <w:ind w:left="120"/>
        <w:rPr>
          <w:lang w:val="ru-RU"/>
        </w:rPr>
      </w:pPr>
      <w:r w:rsidRPr="00092075">
        <w:rPr>
          <w:rFonts w:ascii="Times New Roman" w:hAnsi="Times New Roman"/>
          <w:color w:val="000000"/>
          <w:sz w:val="28"/>
          <w:lang w:val="ru-RU"/>
        </w:rPr>
        <w:t>​</w:t>
      </w:r>
      <w:r w:rsidRPr="00092075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111db0ec-8c24-4b78-b09f-eef62a6c6ea2"/>
      <w:bookmarkEnd w:id="13"/>
      <w:r>
        <w:rPr>
          <w:rFonts w:ascii="Times New Roman" w:hAnsi="Times New Roman"/>
          <w:color w:val="000000"/>
          <w:sz w:val="28"/>
        </w:rPr>
        <w:t>https</w:t>
      </w:r>
      <w:r w:rsidRPr="000920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920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920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92075">
        <w:rPr>
          <w:rFonts w:ascii="Times New Roman" w:hAnsi="Times New Roman"/>
          <w:color w:val="000000"/>
          <w:sz w:val="28"/>
          <w:lang w:val="ru-RU"/>
        </w:rPr>
        <w:t>/</w:t>
      </w:r>
      <w:r w:rsidRPr="00092075">
        <w:rPr>
          <w:rFonts w:ascii="Times New Roman" w:hAnsi="Times New Roman"/>
          <w:color w:val="333333"/>
          <w:sz w:val="28"/>
          <w:lang w:val="ru-RU"/>
        </w:rPr>
        <w:t>‌</w:t>
      </w:r>
      <w:r w:rsidRPr="00092075">
        <w:rPr>
          <w:rFonts w:ascii="Times New Roman" w:hAnsi="Times New Roman"/>
          <w:color w:val="000000"/>
          <w:sz w:val="28"/>
          <w:lang w:val="ru-RU"/>
        </w:rPr>
        <w:t>​</w:t>
      </w:r>
    </w:p>
    <w:p w:rsidR="00F001FD" w:rsidRPr="00092075" w:rsidRDefault="00F001FD">
      <w:pPr>
        <w:rPr>
          <w:lang w:val="ru-RU"/>
        </w:rPr>
        <w:sectPr w:rsidR="00F001FD" w:rsidRPr="00092075">
          <w:pgSz w:w="11906" w:h="16383"/>
          <w:pgMar w:top="1134" w:right="850" w:bottom="1134" w:left="1701" w:header="720" w:footer="720" w:gutter="0"/>
          <w:cols w:space="720"/>
        </w:sectPr>
      </w:pPr>
    </w:p>
    <w:p w:rsidR="00F001FD" w:rsidRPr="00092075" w:rsidRDefault="00F001FD">
      <w:pPr>
        <w:rPr>
          <w:lang w:val="ru-RU"/>
        </w:rPr>
      </w:pPr>
    </w:p>
    <w:sectPr w:rsidR="00F001FD" w:rsidRPr="00092075" w:rsidSect="005C2F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10277"/>
    <w:multiLevelType w:val="multilevel"/>
    <w:tmpl w:val="446440F0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F1B"/>
    <w:rsid w:val="00092075"/>
    <w:rsid w:val="000D4161"/>
    <w:rsid w:val="000E6D86"/>
    <w:rsid w:val="001C3627"/>
    <w:rsid w:val="004E6975"/>
    <w:rsid w:val="004E7997"/>
    <w:rsid w:val="005C2F1B"/>
    <w:rsid w:val="00777673"/>
    <w:rsid w:val="007E2CDB"/>
    <w:rsid w:val="0086502D"/>
    <w:rsid w:val="00AC43EF"/>
    <w:rsid w:val="00AE6DE1"/>
    <w:rsid w:val="00BB32F1"/>
    <w:rsid w:val="00C53FFE"/>
    <w:rsid w:val="00F0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5C2F1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5C2F1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54</Pages>
  <Words>10033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Марина</cp:lastModifiedBy>
  <cp:revision>4</cp:revision>
  <dcterms:created xsi:type="dcterms:W3CDTF">2023-09-14T06:46:00Z</dcterms:created>
  <dcterms:modified xsi:type="dcterms:W3CDTF">2023-10-17T20:42:00Z</dcterms:modified>
</cp:coreProperties>
</file>